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B" w:rsidRPr="00EB553B" w:rsidRDefault="00EB553B" w:rsidP="00EB553B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B553B">
        <w:rPr>
          <w:rFonts w:ascii="Times New Roman" w:hAnsi="Times New Roman" w:cs="Times New Roman"/>
          <w:b/>
          <w:sz w:val="22"/>
          <w:szCs w:val="22"/>
          <w:u w:val="single"/>
        </w:rPr>
        <w:t>EMERGENZA SANITARIA LEGATA AL DIFFONDERSI DEL VIRUS COVID-19</w:t>
      </w:r>
    </w:p>
    <w:p w:rsidR="00EB553B" w:rsidRDefault="00EB553B" w:rsidP="00EB553B">
      <w:pPr>
        <w:jc w:val="center"/>
        <w:rPr>
          <w:rFonts w:ascii="Times New Roman" w:hAnsi="Times New Roman" w:cs="Times New Roman"/>
          <w:sz w:val="22"/>
          <w:szCs w:val="22"/>
        </w:rPr>
      </w:pPr>
      <w:r w:rsidRPr="00EB553B">
        <w:rPr>
          <w:rFonts w:ascii="Times New Roman" w:hAnsi="Times New Roman" w:cs="Times New Roman"/>
          <w:b/>
          <w:sz w:val="22"/>
          <w:szCs w:val="22"/>
          <w:u w:val="single"/>
        </w:rPr>
        <w:t>MISURE URGENTI DI SOLIDARIETA’ ALIMENTARE</w:t>
      </w:r>
    </w:p>
    <w:p w:rsidR="007A3C9E" w:rsidRDefault="007A3C9E" w:rsidP="007A3C9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A3C9E" w:rsidRDefault="0022418F" w:rsidP="007A3C9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>MODELLO ISTANZA DI ACCESSO A</w:t>
      </w:r>
      <w:r w:rsidR="007A3C9E" w:rsidRPr="007A3C9E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“BUON</w:t>
      </w:r>
      <w:r w:rsidR="007A3C9E" w:rsidRPr="007A3C9E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SPESA</w:t>
      </w:r>
      <w:r w:rsidR="007A3C9E" w:rsidRPr="007A3C9E">
        <w:rPr>
          <w:rFonts w:ascii="Times New Roman" w:hAnsi="Times New Roman" w:cs="Times New Roman"/>
          <w:sz w:val="22"/>
          <w:szCs w:val="22"/>
        </w:rPr>
        <w:t>” DI CUI ALL’ORDINANZA DEL</w:t>
      </w:r>
    </w:p>
    <w:p w:rsidR="00346E8F" w:rsidRPr="007A3C9E" w:rsidRDefault="007A3C9E" w:rsidP="007A3C9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CAPO DIPARTIMENTO DELLA PROTEZIONE CIVILE N. </w:t>
      </w:r>
      <w:r w:rsidR="00EB553B">
        <w:rPr>
          <w:rFonts w:ascii="Times New Roman" w:hAnsi="Times New Roman" w:cs="Times New Roman"/>
          <w:sz w:val="22"/>
          <w:szCs w:val="22"/>
        </w:rPr>
        <w:t>658</w:t>
      </w:r>
      <w:r w:rsidRPr="007A3C9E">
        <w:rPr>
          <w:rFonts w:ascii="Times New Roman" w:hAnsi="Times New Roman" w:cs="Times New Roman"/>
          <w:sz w:val="22"/>
          <w:szCs w:val="22"/>
        </w:rPr>
        <w:t xml:space="preserve"> DEL 29/03/2020</w:t>
      </w:r>
    </w:p>
    <w:p w:rsidR="007A3C9E" w:rsidRDefault="007A3C9E">
      <w:pPr>
        <w:rPr>
          <w:rFonts w:ascii="Times New Roman" w:hAnsi="Times New Roman" w:cs="Times New Roman"/>
          <w:sz w:val="22"/>
          <w:szCs w:val="22"/>
        </w:rPr>
      </w:pPr>
    </w:p>
    <w:p w:rsidR="0012718D" w:rsidRPr="007A3C9E" w:rsidRDefault="0012718D">
      <w:pPr>
        <w:rPr>
          <w:rFonts w:ascii="Times New Roman" w:hAnsi="Times New Roman" w:cs="Times New Roman"/>
          <w:sz w:val="22"/>
          <w:szCs w:val="22"/>
        </w:rPr>
      </w:pPr>
    </w:p>
    <w:p w:rsidR="00ED5238" w:rsidRDefault="00ED5238" w:rsidP="007A3C9E">
      <w:pPr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D5238" w:rsidRPr="00EB14DA" w:rsidRDefault="00ED5238" w:rsidP="007A3C9E">
      <w:pPr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61AB3" w:rsidRPr="00EB14DA" w:rsidRDefault="00B61AB3" w:rsidP="007A3C9E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EB14DA">
        <w:rPr>
          <w:rFonts w:ascii="Times New Roman" w:hAnsi="Times New Roman" w:cs="Times New Roman"/>
          <w:b/>
          <w:bCs/>
          <w:color w:val="auto"/>
        </w:rPr>
        <w:t xml:space="preserve">Al </w:t>
      </w:r>
      <w:r w:rsidR="00B033F5" w:rsidRPr="00EB14DA">
        <w:rPr>
          <w:rFonts w:ascii="Times New Roman" w:hAnsi="Times New Roman" w:cs="Times New Roman"/>
          <w:b/>
          <w:bCs/>
          <w:color w:val="auto"/>
        </w:rPr>
        <w:t>Responsabile d</w:t>
      </w:r>
      <w:r w:rsidR="00ED5238" w:rsidRPr="00EB14DA">
        <w:rPr>
          <w:rFonts w:ascii="Times New Roman" w:hAnsi="Times New Roman" w:cs="Times New Roman"/>
          <w:b/>
          <w:bCs/>
          <w:color w:val="auto"/>
        </w:rPr>
        <w:t>el Settore Affari Generali</w:t>
      </w:r>
    </w:p>
    <w:p w:rsidR="00B61AB3" w:rsidRPr="00EB14DA" w:rsidRDefault="00B61AB3" w:rsidP="007A3C9E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EB14DA">
        <w:rPr>
          <w:rFonts w:ascii="Times New Roman" w:hAnsi="Times New Roman" w:cs="Times New Roman"/>
          <w:b/>
          <w:bCs/>
          <w:color w:val="auto"/>
        </w:rPr>
        <w:t xml:space="preserve">Comune di </w:t>
      </w:r>
      <w:r w:rsidR="00ED5238" w:rsidRPr="00EB14DA">
        <w:rPr>
          <w:rFonts w:ascii="Times New Roman" w:hAnsi="Times New Roman" w:cs="Times New Roman"/>
          <w:b/>
          <w:bCs/>
          <w:color w:val="auto"/>
        </w:rPr>
        <w:t>Ovindoli</w:t>
      </w:r>
    </w:p>
    <w:p w:rsidR="00ED5238" w:rsidRPr="00192358" w:rsidRDefault="00EB14DA" w:rsidP="00B033F5">
      <w:pPr>
        <w:jc w:val="right"/>
        <w:rPr>
          <w:rFonts w:ascii="Times New Roman" w:hAnsi="Times New Roman" w:cs="Times New Roman"/>
          <w:color w:val="auto"/>
        </w:rPr>
      </w:pPr>
      <w:r w:rsidRPr="00192358">
        <w:rPr>
          <w:rFonts w:ascii="Times New Roman" w:hAnsi="Times New Roman" w:cs="Times New Roman"/>
          <w:b/>
          <w:color w:val="auto"/>
          <w:u w:val="single"/>
        </w:rPr>
        <w:t>pec:</w:t>
      </w:r>
      <w:r w:rsidRPr="00192358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Pr="00192358">
          <w:rPr>
            <w:rStyle w:val="Collegamentoipertestuale"/>
            <w:rFonts w:ascii="Times New Roman" w:hAnsi="Times New Roman" w:cs="Times New Roman"/>
            <w:color w:val="auto"/>
            <w:u w:val="none"/>
          </w:rPr>
          <w:t>affarigenerali.ovindoli@legalmail.it</w:t>
        </w:r>
      </w:hyperlink>
    </w:p>
    <w:p w:rsidR="00EB14DA" w:rsidRPr="00192358" w:rsidRDefault="00EB14DA" w:rsidP="00B033F5">
      <w:pPr>
        <w:jc w:val="right"/>
        <w:rPr>
          <w:rFonts w:ascii="Times New Roman" w:hAnsi="Times New Roman" w:cs="Times New Roman"/>
          <w:color w:val="auto"/>
        </w:rPr>
      </w:pPr>
      <w:r w:rsidRPr="00192358">
        <w:rPr>
          <w:rFonts w:ascii="Times New Roman" w:hAnsi="Times New Roman" w:cs="Times New Roman"/>
          <w:b/>
          <w:color w:val="auto"/>
          <w:u w:val="single"/>
        </w:rPr>
        <w:t>Mail:</w:t>
      </w:r>
      <w:r w:rsidRPr="00192358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192358">
          <w:rPr>
            <w:rStyle w:val="Collegamentoipertestuale"/>
            <w:rFonts w:ascii="Times New Roman" w:hAnsi="Times New Roman" w:cs="Times New Roman"/>
            <w:color w:val="auto"/>
            <w:u w:val="none"/>
          </w:rPr>
          <w:t>affarigenerali.ovindoli@gmail.com</w:t>
        </w:r>
      </w:hyperlink>
    </w:p>
    <w:p w:rsidR="00EB14DA" w:rsidRPr="00192358" w:rsidRDefault="00EB14DA" w:rsidP="00B033F5">
      <w:pPr>
        <w:jc w:val="right"/>
        <w:rPr>
          <w:rFonts w:ascii="Times New Roman" w:hAnsi="Times New Roman" w:cs="Times New Roman"/>
          <w:color w:val="auto"/>
        </w:rPr>
      </w:pPr>
    </w:p>
    <w:p w:rsidR="00192358" w:rsidRPr="00192358" w:rsidRDefault="00EB14DA" w:rsidP="00B033F5">
      <w:pPr>
        <w:jc w:val="right"/>
        <w:rPr>
          <w:rFonts w:ascii="Times New Roman" w:hAnsi="Times New Roman" w:cs="Times New Roman"/>
          <w:color w:val="auto"/>
        </w:rPr>
      </w:pPr>
      <w:r w:rsidRPr="00192358">
        <w:rPr>
          <w:rFonts w:ascii="Times New Roman" w:hAnsi="Times New Roman" w:cs="Times New Roman"/>
          <w:b/>
          <w:color w:val="auto"/>
          <w:u w:val="single"/>
        </w:rPr>
        <w:t>A mano</w:t>
      </w:r>
      <w:r w:rsidRPr="00192358">
        <w:rPr>
          <w:rFonts w:ascii="Times New Roman" w:hAnsi="Times New Roman" w:cs="Times New Roman"/>
          <w:color w:val="auto"/>
        </w:rPr>
        <w:t xml:space="preserve"> presso l’ufficio protocollo previo </w:t>
      </w:r>
    </w:p>
    <w:p w:rsidR="00192358" w:rsidRPr="00192358" w:rsidRDefault="00EB14DA" w:rsidP="00B033F5">
      <w:pPr>
        <w:jc w:val="right"/>
        <w:rPr>
          <w:rFonts w:ascii="Times New Roman" w:hAnsi="Times New Roman" w:cs="Times New Roman"/>
          <w:color w:val="auto"/>
        </w:rPr>
      </w:pPr>
      <w:r w:rsidRPr="00192358">
        <w:rPr>
          <w:rFonts w:ascii="Times New Roman" w:hAnsi="Times New Roman" w:cs="Times New Roman"/>
          <w:color w:val="auto"/>
        </w:rPr>
        <w:t xml:space="preserve">appuntamento telefonico </w:t>
      </w:r>
      <w:r w:rsidR="00192358" w:rsidRPr="00192358">
        <w:rPr>
          <w:rFonts w:ascii="Times New Roman" w:hAnsi="Times New Roman" w:cs="Times New Roman"/>
          <w:color w:val="auto"/>
        </w:rPr>
        <w:t xml:space="preserve">0863706100 </w:t>
      </w:r>
      <w:r w:rsidR="00215FE4">
        <w:rPr>
          <w:rFonts w:ascii="Times New Roman" w:hAnsi="Times New Roman" w:cs="Times New Roman"/>
          <w:color w:val="auto"/>
        </w:rPr>
        <w:t>int. 1 o int.2</w:t>
      </w:r>
    </w:p>
    <w:p w:rsidR="00EB14DA" w:rsidRPr="00192358" w:rsidRDefault="00EB14DA" w:rsidP="00B033F5">
      <w:pPr>
        <w:jc w:val="right"/>
        <w:rPr>
          <w:rFonts w:ascii="Times New Roman" w:hAnsi="Times New Roman" w:cs="Times New Roman"/>
          <w:color w:val="auto"/>
        </w:rPr>
      </w:pPr>
      <w:r w:rsidRPr="00192358">
        <w:rPr>
          <w:rFonts w:ascii="Times New Roman" w:hAnsi="Times New Roman" w:cs="Times New Roman"/>
          <w:color w:val="auto"/>
        </w:rPr>
        <w:t>o tramite messaggio alla mail: affarigenerali.ovindoli@gmail.com</w:t>
      </w:r>
    </w:p>
    <w:p w:rsidR="00ED5238" w:rsidRPr="00EB14DA" w:rsidRDefault="00ED5238" w:rsidP="00B033F5">
      <w:pPr>
        <w:jc w:val="right"/>
        <w:rPr>
          <w:rFonts w:ascii="Times New Roman" w:hAnsi="Times New Roman" w:cs="Times New Roman"/>
          <w:i/>
          <w:color w:val="FF0000"/>
          <w:sz w:val="18"/>
          <w:szCs w:val="18"/>
          <w:u w:val="single"/>
        </w:rPr>
      </w:pPr>
    </w:p>
    <w:p w:rsidR="00ED5238" w:rsidRPr="00EB14DA" w:rsidRDefault="00ED5238" w:rsidP="00B033F5">
      <w:pPr>
        <w:jc w:val="right"/>
        <w:rPr>
          <w:rFonts w:ascii="Times New Roman" w:hAnsi="Times New Roman" w:cs="Times New Roman"/>
          <w:i/>
          <w:color w:val="FF0000"/>
          <w:sz w:val="18"/>
          <w:szCs w:val="18"/>
          <w:u w:val="single"/>
        </w:rPr>
      </w:pPr>
    </w:p>
    <w:p w:rsidR="00ED5238" w:rsidRPr="00EB14DA" w:rsidRDefault="00ED5238" w:rsidP="00B033F5">
      <w:pPr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0A3FAD" w:rsidRPr="00EB14DA" w:rsidRDefault="000A3FA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A3FAD" w:rsidTr="000A3FAD">
        <w:tc>
          <w:tcPr>
            <w:tcW w:w="9778" w:type="dxa"/>
          </w:tcPr>
          <w:p w:rsidR="000A3FAD" w:rsidRPr="00B93E58" w:rsidRDefault="000A3F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3E5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La domanda di accesso al beneficio a valere sul Fondo di solidarietà alimentare può essere presentata solo da uno dei componenti del nucleo familiare</w:t>
            </w:r>
            <w:r w:rsidR="00B93E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7A3C9E" w:rsidRDefault="007A3C9E">
      <w:pPr>
        <w:rPr>
          <w:rFonts w:ascii="Times New Roman" w:hAnsi="Times New Roman" w:cs="Times New Roman"/>
          <w:sz w:val="22"/>
          <w:szCs w:val="22"/>
        </w:rPr>
      </w:pPr>
    </w:p>
    <w:p w:rsidR="000A3FAD" w:rsidRDefault="000A3FAD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Il/La </w:t>
      </w:r>
      <w:r w:rsidR="007A3C9E">
        <w:rPr>
          <w:rFonts w:ascii="Times New Roman" w:hAnsi="Times New Roman" w:cs="Times New Roman"/>
          <w:sz w:val="22"/>
          <w:szCs w:val="22"/>
        </w:rPr>
        <w:t>so</w:t>
      </w:r>
      <w:r w:rsidR="000A3FAD">
        <w:rPr>
          <w:rFonts w:ascii="Times New Roman" w:hAnsi="Times New Roman" w:cs="Times New Roman"/>
          <w:sz w:val="22"/>
          <w:szCs w:val="22"/>
        </w:rPr>
        <w:t xml:space="preserve">ttoscritto/a </w:t>
      </w:r>
      <w:r w:rsidR="007A3C9E">
        <w:rPr>
          <w:rFonts w:ascii="Times New Roman" w:hAnsi="Times New Roman" w:cs="Times New Roman"/>
          <w:sz w:val="22"/>
          <w:szCs w:val="22"/>
        </w:rPr>
        <w:t xml:space="preserve">_______________________________,  </w:t>
      </w:r>
      <w:r w:rsidRPr="007A3C9E">
        <w:rPr>
          <w:rFonts w:ascii="Times New Roman" w:hAnsi="Times New Roman" w:cs="Times New Roman"/>
          <w:sz w:val="22"/>
          <w:szCs w:val="22"/>
        </w:rPr>
        <w:t>nato/a 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7A3C9E">
        <w:rPr>
          <w:rFonts w:ascii="Times New Roman" w:hAnsi="Times New Roman" w:cs="Times New Roman"/>
          <w:sz w:val="22"/>
          <w:szCs w:val="22"/>
        </w:rPr>
        <w:t xml:space="preserve"> (</w:t>
      </w:r>
      <w:r w:rsidR="007A3C9E">
        <w:rPr>
          <w:rFonts w:ascii="Times New Roman" w:hAnsi="Times New Roman" w:cs="Times New Roman"/>
          <w:sz w:val="22"/>
          <w:szCs w:val="22"/>
        </w:rPr>
        <w:t>____</w:t>
      </w:r>
      <w:r w:rsidRPr="007A3C9E">
        <w:rPr>
          <w:rFonts w:ascii="Times New Roman" w:hAnsi="Times New Roman" w:cs="Times New Roman"/>
          <w:sz w:val="22"/>
          <w:szCs w:val="22"/>
        </w:rPr>
        <w:t>) il</w:t>
      </w:r>
      <w:r w:rsidR="007A3C9E">
        <w:rPr>
          <w:rFonts w:ascii="Times New Roman" w:hAnsi="Times New Roman" w:cs="Times New Roman"/>
          <w:sz w:val="22"/>
          <w:szCs w:val="22"/>
        </w:rPr>
        <w:t xml:space="preserve"> ___/___/______,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residente </w:t>
      </w:r>
      <w:r w:rsidR="007A3C9E">
        <w:rPr>
          <w:rFonts w:ascii="Times New Roman" w:hAnsi="Times New Roman" w:cs="Times New Roman"/>
          <w:sz w:val="22"/>
          <w:szCs w:val="22"/>
        </w:rPr>
        <w:t xml:space="preserve">a </w:t>
      </w:r>
      <w:r w:rsidR="00ED5238">
        <w:rPr>
          <w:rFonts w:ascii="Times New Roman" w:hAnsi="Times New Roman" w:cs="Times New Roman"/>
          <w:sz w:val="22"/>
          <w:szCs w:val="22"/>
        </w:rPr>
        <w:t>Ovindoli</w:t>
      </w:r>
      <w:r w:rsidR="007A3C9E">
        <w:rPr>
          <w:rFonts w:ascii="Times New Roman" w:hAnsi="Times New Roman" w:cs="Times New Roman"/>
          <w:sz w:val="22"/>
          <w:szCs w:val="22"/>
        </w:rPr>
        <w:t>, Via</w:t>
      </w:r>
      <w:r w:rsidRPr="007A3C9E">
        <w:rPr>
          <w:rFonts w:ascii="Times New Roman" w:hAnsi="Times New Roman" w:cs="Times New Roman"/>
          <w:sz w:val="22"/>
          <w:szCs w:val="22"/>
        </w:rPr>
        <w:t>/</w:t>
      </w:r>
      <w:r w:rsidR="007A3C9E">
        <w:rPr>
          <w:rFonts w:ascii="Times New Roman" w:hAnsi="Times New Roman" w:cs="Times New Roman"/>
          <w:sz w:val="22"/>
          <w:szCs w:val="22"/>
        </w:rPr>
        <w:t>P</w:t>
      </w:r>
      <w:r w:rsidRPr="007A3C9E">
        <w:rPr>
          <w:rFonts w:ascii="Times New Roman" w:hAnsi="Times New Roman" w:cs="Times New Roman"/>
          <w:sz w:val="22"/>
          <w:szCs w:val="22"/>
        </w:rPr>
        <w:t>iazza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____________________________, n. ______, re</w:t>
      </w:r>
      <w:r w:rsidRPr="007A3C9E">
        <w:rPr>
          <w:rFonts w:ascii="Times New Roman" w:hAnsi="Times New Roman" w:cs="Times New Roman"/>
          <w:sz w:val="22"/>
          <w:szCs w:val="22"/>
        </w:rPr>
        <w:t>capito telefonico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 - </w:t>
      </w:r>
      <w:r w:rsidRPr="007A3C9E">
        <w:rPr>
          <w:rFonts w:ascii="Times New Roman" w:hAnsi="Times New Roman" w:cs="Times New Roman"/>
          <w:sz w:val="22"/>
          <w:szCs w:val="22"/>
        </w:rPr>
        <w:t>Codice Fiscale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="00697F4E">
        <w:rPr>
          <w:rFonts w:ascii="Times New Roman" w:hAnsi="Times New Roman" w:cs="Times New Roman"/>
          <w:sz w:val="22"/>
          <w:szCs w:val="22"/>
        </w:rPr>
        <w:t xml:space="preserve">, trovandosi in uno stato di bisogno che, allo stato, gli preclude la possibilità di procurarsi ed acquistare generi </w:t>
      </w:r>
      <w:r w:rsidR="00CD30EB">
        <w:rPr>
          <w:rFonts w:ascii="Times New Roman" w:hAnsi="Times New Roman" w:cs="Times New Roman"/>
          <w:sz w:val="22"/>
          <w:szCs w:val="22"/>
        </w:rPr>
        <w:t xml:space="preserve">alimentari e </w:t>
      </w:r>
      <w:r w:rsidR="00697F4E">
        <w:rPr>
          <w:rFonts w:ascii="Times New Roman" w:hAnsi="Times New Roman" w:cs="Times New Roman"/>
          <w:sz w:val="22"/>
          <w:szCs w:val="22"/>
        </w:rPr>
        <w:t xml:space="preserve">di prima necessità per sostenere il proprio nucleo familiare, </w:t>
      </w:r>
    </w:p>
    <w:p w:rsidR="00346E8F" w:rsidRPr="007A3C9E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C9E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di poter </w:t>
      </w:r>
      <w:r w:rsidR="00697F4E">
        <w:rPr>
          <w:rFonts w:ascii="Times New Roman" w:hAnsi="Times New Roman" w:cs="Times New Roman"/>
          <w:sz w:val="22"/>
          <w:szCs w:val="22"/>
        </w:rPr>
        <w:t xml:space="preserve">accedere al </w:t>
      </w:r>
      <w:r w:rsidRPr="007A3C9E">
        <w:rPr>
          <w:rFonts w:ascii="Times New Roman" w:hAnsi="Times New Roman" w:cs="Times New Roman"/>
          <w:sz w:val="22"/>
          <w:szCs w:val="22"/>
        </w:rPr>
        <w:t>benefici</w:t>
      </w:r>
      <w:r w:rsidR="00697F4E">
        <w:rPr>
          <w:rFonts w:ascii="Times New Roman" w:hAnsi="Times New Roman" w:cs="Times New Roman"/>
          <w:sz w:val="22"/>
          <w:szCs w:val="22"/>
        </w:rPr>
        <w:t>o</w:t>
      </w:r>
      <w:r w:rsidRPr="007A3C9E">
        <w:rPr>
          <w:rFonts w:ascii="Times New Roman" w:hAnsi="Times New Roman" w:cs="Times New Roman"/>
          <w:sz w:val="22"/>
          <w:szCs w:val="22"/>
        </w:rPr>
        <w:t xml:space="preserve"> del “B</w:t>
      </w:r>
      <w:r w:rsidR="00697F4E">
        <w:rPr>
          <w:rFonts w:ascii="Times New Roman" w:hAnsi="Times New Roman" w:cs="Times New Roman"/>
          <w:sz w:val="22"/>
          <w:szCs w:val="22"/>
        </w:rPr>
        <w:t>uono Spesa</w:t>
      </w:r>
      <w:r w:rsidR="00587003">
        <w:rPr>
          <w:rFonts w:ascii="Times New Roman" w:hAnsi="Times New Roman" w:cs="Times New Roman"/>
          <w:sz w:val="22"/>
          <w:szCs w:val="22"/>
        </w:rPr>
        <w:t>” di cui all’</w:t>
      </w:r>
      <w:r w:rsidR="00674011">
        <w:rPr>
          <w:rFonts w:ascii="Times New Roman" w:hAnsi="Times New Roman" w:cs="Times New Roman"/>
          <w:sz w:val="22"/>
          <w:szCs w:val="22"/>
        </w:rPr>
        <w:t>art. 1, comma 3, dell’</w:t>
      </w:r>
      <w:r w:rsidR="00587003">
        <w:rPr>
          <w:rFonts w:ascii="Times New Roman" w:hAnsi="Times New Roman" w:cs="Times New Roman"/>
          <w:sz w:val="22"/>
          <w:szCs w:val="22"/>
        </w:rPr>
        <w:t xml:space="preserve">Ordinanza del Capo della Protezione Civile n. </w:t>
      </w:r>
      <w:r w:rsidR="00646DDF">
        <w:rPr>
          <w:rFonts w:ascii="Times New Roman" w:hAnsi="Times New Roman" w:cs="Times New Roman"/>
          <w:sz w:val="22"/>
          <w:szCs w:val="22"/>
        </w:rPr>
        <w:t>658</w:t>
      </w:r>
      <w:r w:rsidR="00587003">
        <w:rPr>
          <w:rFonts w:ascii="Times New Roman" w:hAnsi="Times New Roman" w:cs="Times New Roman"/>
          <w:sz w:val="22"/>
          <w:szCs w:val="22"/>
        </w:rPr>
        <w:t xml:space="preserve"> del 29/03/2020,</w:t>
      </w:r>
      <w:r w:rsidRPr="007A3C9E">
        <w:rPr>
          <w:rFonts w:ascii="Times New Roman" w:hAnsi="Times New Roman" w:cs="Times New Roman"/>
          <w:sz w:val="22"/>
          <w:szCs w:val="22"/>
        </w:rPr>
        <w:t xml:space="preserve"> per l’acquisto di </w:t>
      </w:r>
      <w:r w:rsidR="00814BC1">
        <w:rPr>
          <w:rFonts w:ascii="Times New Roman" w:hAnsi="Times New Roman" w:cs="Times New Roman"/>
          <w:sz w:val="22"/>
          <w:szCs w:val="22"/>
        </w:rPr>
        <w:t>generi alimentari</w:t>
      </w:r>
      <w:r w:rsidRPr="007A3C9E">
        <w:rPr>
          <w:rFonts w:ascii="Times New Roman" w:hAnsi="Times New Roman" w:cs="Times New Roman"/>
          <w:sz w:val="22"/>
          <w:szCs w:val="22"/>
        </w:rPr>
        <w:t>.</w:t>
      </w:r>
    </w:p>
    <w:p w:rsidR="00346E8F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A tal fine, ai sensi </w:t>
      </w:r>
      <w:r w:rsidR="00674011">
        <w:rPr>
          <w:rFonts w:ascii="Times New Roman" w:hAnsi="Times New Roman" w:cs="Times New Roman"/>
          <w:sz w:val="22"/>
          <w:szCs w:val="22"/>
        </w:rPr>
        <w:t xml:space="preserve">e per gli effetti </w:t>
      </w:r>
      <w:r w:rsidRPr="007A3C9E">
        <w:rPr>
          <w:rFonts w:ascii="Times New Roman" w:hAnsi="Times New Roman" w:cs="Times New Roman"/>
          <w:sz w:val="22"/>
          <w:szCs w:val="22"/>
        </w:rPr>
        <w:t>de</w:t>
      </w:r>
      <w:r w:rsidR="00587003">
        <w:rPr>
          <w:rFonts w:ascii="Times New Roman" w:hAnsi="Times New Roman" w:cs="Times New Roman"/>
          <w:sz w:val="22"/>
          <w:szCs w:val="22"/>
        </w:rPr>
        <w:t>gli artt. 46 e 47 de</w:t>
      </w:r>
      <w:r w:rsidRPr="007A3C9E">
        <w:rPr>
          <w:rFonts w:ascii="Times New Roman" w:hAnsi="Times New Roman" w:cs="Times New Roman"/>
          <w:sz w:val="22"/>
          <w:szCs w:val="22"/>
        </w:rPr>
        <w:t>l D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P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R</w:t>
      </w:r>
      <w:r w:rsidR="00587003">
        <w:rPr>
          <w:rFonts w:ascii="Times New Roman" w:hAnsi="Times New Roman" w:cs="Times New Roman"/>
          <w:sz w:val="22"/>
          <w:szCs w:val="22"/>
        </w:rPr>
        <w:t xml:space="preserve">.n. </w:t>
      </w:r>
      <w:r w:rsidRPr="007A3C9E">
        <w:rPr>
          <w:rFonts w:ascii="Times New Roman" w:hAnsi="Times New Roman" w:cs="Times New Roman"/>
          <w:sz w:val="22"/>
          <w:szCs w:val="22"/>
        </w:rPr>
        <w:t xml:space="preserve">445/2000 e consapevole delle </w:t>
      </w:r>
      <w:r w:rsidR="00587003">
        <w:rPr>
          <w:rFonts w:ascii="Times New Roman" w:hAnsi="Times New Roman" w:cs="Times New Roman"/>
          <w:sz w:val="22"/>
          <w:szCs w:val="22"/>
        </w:rPr>
        <w:t>conseguenze</w:t>
      </w:r>
      <w:r w:rsidRPr="007A3C9E">
        <w:rPr>
          <w:rFonts w:ascii="Times New Roman" w:hAnsi="Times New Roman" w:cs="Times New Roman"/>
          <w:sz w:val="22"/>
          <w:szCs w:val="22"/>
        </w:rPr>
        <w:t xml:space="preserve"> penali </w:t>
      </w:r>
      <w:r w:rsidR="00587003">
        <w:rPr>
          <w:rFonts w:ascii="Times New Roman" w:hAnsi="Times New Roman" w:cs="Times New Roman"/>
          <w:sz w:val="22"/>
          <w:szCs w:val="22"/>
        </w:rPr>
        <w:t xml:space="preserve">previste in caso di rilascio di dichiarazioni false o mendaci, </w:t>
      </w:r>
    </w:p>
    <w:p w:rsidR="00346E8F" w:rsidRPr="00587003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7003">
        <w:rPr>
          <w:rFonts w:ascii="Times New Roman" w:hAnsi="Times New Roman" w:cs="Times New Roman"/>
          <w:b/>
          <w:sz w:val="22"/>
          <w:szCs w:val="22"/>
        </w:rPr>
        <w:t>DICHIARA</w:t>
      </w:r>
      <w:r w:rsidR="007878F5">
        <w:rPr>
          <w:rFonts w:ascii="Times New Roman" w:hAnsi="Times New Roman" w:cs="Times New Roman"/>
          <w:b/>
          <w:sz w:val="22"/>
          <w:szCs w:val="22"/>
        </w:rPr>
        <w:t>, PER SE E PER IL PROPRIO NUCLEO FAMILIARE</w:t>
      </w:r>
    </w:p>
    <w:p w:rsidR="00346E8F" w:rsidRPr="007A3C9E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>(</w:t>
      </w:r>
      <w:r w:rsidR="00B61AB3">
        <w:rPr>
          <w:rFonts w:ascii="Times New Roman" w:hAnsi="Times New Roman" w:cs="Times New Roman"/>
          <w:i/>
          <w:sz w:val="18"/>
          <w:szCs w:val="18"/>
        </w:rPr>
        <w:t>barrare</w:t>
      </w:r>
      <w:r w:rsidRPr="00B61AB3">
        <w:rPr>
          <w:rFonts w:ascii="Times New Roman" w:hAnsi="Times New Roman" w:cs="Times New Roman"/>
          <w:i/>
          <w:sz w:val="18"/>
          <w:szCs w:val="18"/>
        </w:rPr>
        <w:t xml:space="preserve"> le </w:t>
      </w:r>
      <w:r w:rsidR="00587003" w:rsidRPr="00B61AB3">
        <w:rPr>
          <w:rFonts w:ascii="Times New Roman" w:hAnsi="Times New Roman" w:cs="Times New Roman"/>
          <w:i/>
          <w:sz w:val="18"/>
          <w:szCs w:val="18"/>
        </w:rPr>
        <w:t>voci che interessano</w:t>
      </w:r>
      <w:r w:rsidRPr="007A3C9E">
        <w:rPr>
          <w:rFonts w:ascii="Times New Roman" w:hAnsi="Times New Roman" w:cs="Times New Roman"/>
          <w:sz w:val="22"/>
          <w:szCs w:val="22"/>
        </w:rPr>
        <w:t>):</w:t>
      </w:r>
    </w:p>
    <w:p w:rsidR="00346E8F" w:rsidRPr="007A3C9E" w:rsidRDefault="00587003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|__| 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di essere residente nel Comune di </w:t>
      </w:r>
      <w:r w:rsidR="00ED5238">
        <w:rPr>
          <w:rFonts w:ascii="Times New Roman" w:hAnsi="Times New Roman" w:cs="Times New Roman"/>
          <w:sz w:val="22"/>
          <w:szCs w:val="22"/>
        </w:rPr>
        <w:t>Ovindoli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:rsidR="00346E8F" w:rsidRDefault="00587003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|__|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di essere </w:t>
      </w:r>
      <w:r>
        <w:rPr>
          <w:rFonts w:ascii="Times New Roman" w:hAnsi="Times New Roman" w:cs="Times New Roman"/>
          <w:sz w:val="22"/>
          <w:szCs w:val="22"/>
        </w:rPr>
        <w:t xml:space="preserve">percettore </w:t>
      </w:r>
      <w:r w:rsidR="0022418F" w:rsidRPr="007A3C9E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i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Reddito di cittadinanza </w:t>
      </w:r>
      <w:r>
        <w:rPr>
          <w:rFonts w:ascii="Times New Roman" w:hAnsi="Times New Roman" w:cs="Times New Roman"/>
          <w:sz w:val="22"/>
          <w:szCs w:val="22"/>
        </w:rPr>
        <w:t xml:space="preserve">per un importo di € </w:t>
      </w:r>
      <w:r w:rsidR="00924FD6">
        <w:rPr>
          <w:rFonts w:ascii="Times New Roman" w:hAnsi="Times New Roman" w:cs="Times New Roman"/>
          <w:sz w:val="22"/>
          <w:szCs w:val="22"/>
        </w:rPr>
        <w:t>____________,____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:rsidR="00697F4E" w:rsidRDefault="00697F4E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di trovarsi nella condizione di disoccupato a far data dal ___/___/______ e che prima di tale data era</w:t>
      </w:r>
    </w:p>
    <w:p w:rsidR="00697F4E" w:rsidRPr="007A3C9E" w:rsidRDefault="00697F4E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impiegato presso ________________________ con la mansione di ______</w:t>
      </w:r>
      <w:r w:rsidR="00CD30EB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___________;</w:t>
      </w:r>
    </w:p>
    <w:p w:rsidR="00346E8F" w:rsidRPr="007A3C9E" w:rsidRDefault="00587003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|__|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di non </w:t>
      </w:r>
      <w:r w:rsidR="00D84B45">
        <w:rPr>
          <w:rFonts w:ascii="Times New Roman" w:hAnsi="Times New Roman" w:cs="Times New Roman"/>
          <w:sz w:val="22"/>
          <w:szCs w:val="22"/>
        </w:rPr>
        <w:t>avere accesso ad</w:t>
      </w:r>
      <w:r w:rsidR="00EB14DA">
        <w:rPr>
          <w:rFonts w:ascii="Times New Roman" w:hAnsi="Times New Roman" w:cs="Times New Roman"/>
          <w:sz w:val="22"/>
          <w:szCs w:val="22"/>
        </w:rPr>
        <w:t xml:space="preserve"> </w:t>
      </w:r>
      <w:r w:rsidR="00D84B45">
        <w:rPr>
          <w:rFonts w:ascii="Times New Roman" w:hAnsi="Times New Roman" w:cs="Times New Roman"/>
          <w:sz w:val="22"/>
          <w:szCs w:val="22"/>
        </w:rPr>
        <w:t xml:space="preserve">alcuna forma di sostegno </w:t>
      </w:r>
      <w:r>
        <w:rPr>
          <w:rFonts w:ascii="Times New Roman" w:hAnsi="Times New Roman" w:cs="Times New Roman"/>
          <w:sz w:val="22"/>
          <w:szCs w:val="22"/>
        </w:rPr>
        <w:t>alimentar</w:t>
      </w:r>
      <w:r w:rsidR="00D84B45">
        <w:rPr>
          <w:rFonts w:ascii="Times New Roman" w:hAnsi="Times New Roman" w:cs="Times New Roman"/>
          <w:sz w:val="22"/>
          <w:szCs w:val="22"/>
        </w:rPr>
        <w:t xml:space="preserve">e(es. Banco Alimentare, </w:t>
      </w:r>
      <w:r w:rsidR="0022418F" w:rsidRPr="007A3C9E">
        <w:rPr>
          <w:rFonts w:ascii="Times New Roman" w:hAnsi="Times New Roman" w:cs="Times New Roman"/>
          <w:sz w:val="22"/>
          <w:szCs w:val="22"/>
        </w:rPr>
        <w:t>Caritas</w:t>
      </w:r>
      <w:r w:rsidR="00D84B45">
        <w:rPr>
          <w:rFonts w:ascii="Times New Roman" w:hAnsi="Times New Roman" w:cs="Times New Roman"/>
          <w:sz w:val="22"/>
          <w:szCs w:val="22"/>
        </w:rPr>
        <w:t>, ecc.)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:rsidR="00A27D71" w:rsidRDefault="00587003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|__| 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di non percepire </w:t>
      </w:r>
      <w:r>
        <w:rPr>
          <w:rFonts w:ascii="Times New Roman" w:hAnsi="Times New Roman" w:cs="Times New Roman"/>
          <w:sz w:val="22"/>
          <w:szCs w:val="22"/>
        </w:rPr>
        <w:t xml:space="preserve">redditi di </w:t>
      </w:r>
      <w:r w:rsidR="0022418F" w:rsidRPr="007A3C9E">
        <w:rPr>
          <w:rFonts w:ascii="Times New Roman" w:hAnsi="Times New Roman" w:cs="Times New Roman"/>
          <w:sz w:val="22"/>
          <w:szCs w:val="22"/>
        </w:rPr>
        <w:t>pensione</w:t>
      </w:r>
      <w:r w:rsidR="00A27D71">
        <w:rPr>
          <w:rFonts w:ascii="Times New Roman" w:hAnsi="Times New Roman" w:cs="Times New Roman"/>
          <w:sz w:val="22"/>
          <w:szCs w:val="22"/>
        </w:rPr>
        <w:t>,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indennità di disoccupazione</w:t>
      </w:r>
      <w:r w:rsidR="00A27D71">
        <w:rPr>
          <w:rFonts w:ascii="Times New Roman" w:hAnsi="Times New Roman" w:cs="Times New Roman"/>
          <w:sz w:val="22"/>
          <w:szCs w:val="22"/>
        </w:rPr>
        <w:t xml:space="preserve"> o da altra fonte di sostegno di welfare </w:t>
      </w:r>
    </w:p>
    <w:p w:rsidR="00346E8F" w:rsidRDefault="00A27D7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pubblico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:rsidR="00924FD6" w:rsidRDefault="00924FD6" w:rsidP="00924FD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|__| di </w:t>
      </w:r>
      <w:r w:rsidRPr="007A3C9E">
        <w:rPr>
          <w:rFonts w:ascii="Times New Roman" w:hAnsi="Times New Roman" w:cs="Times New Roman"/>
          <w:sz w:val="22"/>
          <w:szCs w:val="22"/>
        </w:rPr>
        <w:t xml:space="preserve">percepire </w:t>
      </w:r>
      <w:r>
        <w:rPr>
          <w:rFonts w:ascii="Times New Roman" w:hAnsi="Times New Roman" w:cs="Times New Roman"/>
          <w:sz w:val="22"/>
          <w:szCs w:val="22"/>
        </w:rPr>
        <w:t xml:space="preserve">redditi di </w:t>
      </w:r>
      <w:r w:rsidRPr="007A3C9E">
        <w:rPr>
          <w:rFonts w:ascii="Times New Roman" w:hAnsi="Times New Roman" w:cs="Times New Roman"/>
          <w:sz w:val="22"/>
          <w:szCs w:val="22"/>
        </w:rPr>
        <w:t>pensione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A3C9E">
        <w:rPr>
          <w:rFonts w:ascii="Times New Roman" w:hAnsi="Times New Roman" w:cs="Times New Roman"/>
          <w:sz w:val="22"/>
          <w:szCs w:val="22"/>
        </w:rPr>
        <w:t xml:space="preserve"> indennità di disoccupazione</w:t>
      </w:r>
      <w:r>
        <w:rPr>
          <w:rFonts w:ascii="Times New Roman" w:hAnsi="Times New Roman" w:cs="Times New Roman"/>
          <w:sz w:val="22"/>
          <w:szCs w:val="22"/>
        </w:rPr>
        <w:t xml:space="preserve"> o da altra fonte di sostegno di welfare </w:t>
      </w:r>
    </w:p>
    <w:p w:rsidR="00924FD6" w:rsidRPr="007A3C9E" w:rsidRDefault="00924FD6" w:rsidP="00924FD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pubblico nella misura mensile di € ____________,____</w:t>
      </w:r>
      <w:r w:rsidRPr="007A3C9E">
        <w:rPr>
          <w:rFonts w:ascii="Times New Roman" w:hAnsi="Times New Roman" w:cs="Times New Roman"/>
          <w:sz w:val="22"/>
          <w:szCs w:val="22"/>
        </w:rPr>
        <w:t>;</w:t>
      </w:r>
    </w:p>
    <w:p w:rsidR="00080086" w:rsidRDefault="00587003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|__| 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di aver perso il lavoro </w:t>
      </w:r>
      <w:r w:rsidR="00080086">
        <w:rPr>
          <w:rFonts w:ascii="Times New Roman" w:hAnsi="Times New Roman" w:cs="Times New Roman"/>
          <w:sz w:val="22"/>
          <w:szCs w:val="22"/>
        </w:rPr>
        <w:t>in conseguenza delle restrizioni imposte dai provvedimenti adottati da Governo</w:t>
      </w:r>
    </w:p>
    <w:p w:rsidR="00565540" w:rsidRDefault="00080086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in materia di contrasto al diffondersi del contagio da </w:t>
      </w:r>
      <w:r w:rsidR="0022418F" w:rsidRPr="007A3C9E">
        <w:rPr>
          <w:rFonts w:ascii="Times New Roman" w:hAnsi="Times New Roman" w:cs="Times New Roman"/>
          <w:sz w:val="22"/>
          <w:szCs w:val="22"/>
        </w:rPr>
        <w:t>COVID</w:t>
      </w:r>
      <w:r>
        <w:rPr>
          <w:rFonts w:ascii="Times New Roman" w:hAnsi="Times New Roman" w:cs="Times New Roman"/>
          <w:sz w:val="22"/>
          <w:szCs w:val="22"/>
        </w:rPr>
        <w:t>-</w:t>
      </w:r>
      <w:r w:rsidR="0022418F" w:rsidRPr="007A3C9E">
        <w:rPr>
          <w:rFonts w:ascii="Times New Roman" w:hAnsi="Times New Roman" w:cs="Times New Roman"/>
          <w:sz w:val="22"/>
          <w:szCs w:val="22"/>
        </w:rPr>
        <w:t>19</w:t>
      </w:r>
      <w:r w:rsidR="00565540">
        <w:rPr>
          <w:rFonts w:ascii="Times New Roman" w:hAnsi="Times New Roman" w:cs="Times New Roman"/>
          <w:sz w:val="22"/>
          <w:szCs w:val="22"/>
        </w:rPr>
        <w:t>. A tal fine</w:t>
      </w:r>
    </w:p>
    <w:p w:rsidR="00565540" w:rsidRDefault="00565540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dichiara che era impiegato presso ___________________, con la mansione di __________________ e </w:t>
      </w:r>
    </w:p>
    <w:p w:rsidR="00346E8F" w:rsidRDefault="00565540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che il rapporto si è interrotto in data ___/___/______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:rsidR="00603A24" w:rsidRDefault="009C48C5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di non aver richiesto e di non essere destinatario di alcuna delle misure di sostegno </w:t>
      </w:r>
      <w:r w:rsidR="00603A24">
        <w:rPr>
          <w:rFonts w:ascii="Times New Roman" w:hAnsi="Times New Roman" w:cs="Times New Roman"/>
          <w:sz w:val="22"/>
          <w:szCs w:val="22"/>
        </w:rPr>
        <w:t xml:space="preserve">economico </w:t>
      </w:r>
      <w:r w:rsidR="002D1DEE">
        <w:rPr>
          <w:rFonts w:ascii="Times New Roman" w:hAnsi="Times New Roman" w:cs="Times New Roman"/>
          <w:sz w:val="22"/>
          <w:szCs w:val="22"/>
        </w:rPr>
        <w:t>previste</w:t>
      </w:r>
    </w:p>
    <w:p w:rsidR="00603A24" w:rsidRDefault="002D1DEE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dal D.L.17/03/2020 n. 18 (c.d. Decreto </w:t>
      </w:r>
      <w:r w:rsidR="00DE1054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Cura Italia</w:t>
      </w:r>
      <w:r w:rsidR="00DE1054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 pubblicato sulla Gazzetta Ufficiale n. 70 del</w:t>
      </w:r>
    </w:p>
    <w:p w:rsidR="009C48C5" w:rsidRDefault="002D1DEE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17/03/2020</w:t>
      </w:r>
      <w:r w:rsidR="00DE1054">
        <w:rPr>
          <w:rFonts w:ascii="Times New Roman" w:hAnsi="Times New Roman" w:cs="Times New Roman"/>
          <w:sz w:val="22"/>
          <w:szCs w:val="22"/>
        </w:rPr>
        <w:t>;</w:t>
      </w:r>
    </w:p>
    <w:p w:rsidR="000A3FAD" w:rsidRDefault="000A3FAD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04BFA" w:rsidRDefault="004A56D4" w:rsidP="004A56D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di aver richiesto, in data ___/___/______, l’accesso ad una delle misure di sostegno economico</w:t>
      </w:r>
    </w:p>
    <w:p w:rsidR="00604BFA" w:rsidRDefault="00604BFA" w:rsidP="004A56D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_________________________________________ (</w:t>
      </w:r>
      <w:r>
        <w:rPr>
          <w:rFonts w:ascii="Times New Roman" w:hAnsi="Times New Roman" w:cs="Times New Roman"/>
          <w:i/>
          <w:sz w:val="22"/>
          <w:szCs w:val="22"/>
        </w:rPr>
        <w:t>specificare quale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4A56D4">
        <w:rPr>
          <w:rFonts w:ascii="Times New Roman" w:hAnsi="Times New Roman" w:cs="Times New Roman"/>
          <w:sz w:val="22"/>
          <w:szCs w:val="22"/>
        </w:rPr>
        <w:t>previste dal D.L. 17/03/2020</w:t>
      </w:r>
    </w:p>
    <w:p w:rsidR="004A56D4" w:rsidRDefault="004A56D4" w:rsidP="004A56D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n. 18 (c.d. Decreto “Cura Italia”) pubblicato sulla Gazzetta Ufficiale n.70 del 17/03/2020; </w:t>
      </w:r>
    </w:p>
    <w:p w:rsidR="00A27D71" w:rsidRDefault="00080086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|__|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che il </w:t>
      </w:r>
      <w:r>
        <w:rPr>
          <w:rFonts w:ascii="Times New Roman" w:hAnsi="Times New Roman" w:cs="Times New Roman"/>
          <w:sz w:val="22"/>
          <w:szCs w:val="22"/>
        </w:rPr>
        <w:t xml:space="preserve">proprio nucleo familiare è composto da </w:t>
      </w:r>
      <w:r w:rsidR="0022418F" w:rsidRPr="007A3C9E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. ____ c</w:t>
      </w:r>
      <w:r w:rsidR="0022418F" w:rsidRPr="007A3C9E">
        <w:rPr>
          <w:rFonts w:ascii="Times New Roman" w:hAnsi="Times New Roman" w:cs="Times New Roman"/>
          <w:sz w:val="22"/>
          <w:szCs w:val="22"/>
        </w:rPr>
        <w:t>omponenti</w:t>
      </w:r>
      <w:r>
        <w:rPr>
          <w:rFonts w:ascii="Times New Roman" w:hAnsi="Times New Roman" w:cs="Times New Roman"/>
          <w:sz w:val="22"/>
          <w:szCs w:val="22"/>
        </w:rPr>
        <w:t>,</w:t>
      </w:r>
      <w:r w:rsidR="00A27D71">
        <w:rPr>
          <w:rFonts w:ascii="Times New Roman" w:hAnsi="Times New Roman" w:cs="Times New Roman"/>
          <w:sz w:val="22"/>
          <w:szCs w:val="22"/>
        </w:rPr>
        <w:t xml:space="preserve">di cui n. ____ figli e n. _____ altro, </w:t>
      </w:r>
    </w:p>
    <w:p w:rsidR="00B033F5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>conforme</w:t>
      </w:r>
      <w:r w:rsidR="00080086">
        <w:rPr>
          <w:rFonts w:ascii="Times New Roman" w:hAnsi="Times New Roman" w:cs="Times New Roman"/>
          <w:sz w:val="22"/>
          <w:szCs w:val="22"/>
        </w:rPr>
        <w:t>mente</w:t>
      </w:r>
      <w:r w:rsidRPr="007A3C9E">
        <w:rPr>
          <w:rFonts w:ascii="Times New Roman" w:hAnsi="Times New Roman" w:cs="Times New Roman"/>
          <w:sz w:val="22"/>
          <w:szCs w:val="22"/>
        </w:rPr>
        <w:t xml:space="preserve"> a quanto risulta</w:t>
      </w:r>
      <w:r w:rsidR="00080086">
        <w:rPr>
          <w:rFonts w:ascii="Times New Roman" w:hAnsi="Times New Roman" w:cs="Times New Roman"/>
          <w:sz w:val="22"/>
          <w:szCs w:val="22"/>
        </w:rPr>
        <w:t>nte</w:t>
      </w:r>
      <w:r w:rsidR="00EB14DA">
        <w:rPr>
          <w:rFonts w:ascii="Times New Roman" w:hAnsi="Times New Roman" w:cs="Times New Roman"/>
          <w:sz w:val="22"/>
          <w:szCs w:val="22"/>
        </w:rPr>
        <w:t xml:space="preserve"> </w:t>
      </w:r>
      <w:r w:rsidRPr="007A3C9E">
        <w:rPr>
          <w:rFonts w:ascii="Times New Roman" w:hAnsi="Times New Roman" w:cs="Times New Roman"/>
          <w:sz w:val="22"/>
          <w:szCs w:val="22"/>
        </w:rPr>
        <w:t>dal</w:t>
      </w:r>
      <w:r w:rsidR="00DC12DD">
        <w:rPr>
          <w:rFonts w:ascii="Times New Roman" w:hAnsi="Times New Roman" w:cs="Times New Roman"/>
          <w:sz w:val="22"/>
          <w:szCs w:val="22"/>
        </w:rPr>
        <w:t>lo</w:t>
      </w:r>
      <w:r w:rsidR="00EB14DA">
        <w:rPr>
          <w:rFonts w:ascii="Times New Roman" w:hAnsi="Times New Roman" w:cs="Times New Roman"/>
          <w:sz w:val="22"/>
          <w:szCs w:val="22"/>
        </w:rPr>
        <w:t xml:space="preserve"> </w:t>
      </w:r>
      <w:r w:rsidRPr="007A3C9E">
        <w:rPr>
          <w:rFonts w:ascii="Times New Roman" w:hAnsi="Times New Roman" w:cs="Times New Roman"/>
          <w:sz w:val="22"/>
          <w:szCs w:val="22"/>
        </w:rPr>
        <w:t>stato di famiglia</w:t>
      </w:r>
      <w:r w:rsidR="00080086">
        <w:rPr>
          <w:rFonts w:ascii="Times New Roman" w:hAnsi="Times New Roman" w:cs="Times New Roman"/>
          <w:sz w:val="22"/>
          <w:szCs w:val="22"/>
        </w:rPr>
        <w:t>;</w:t>
      </w:r>
      <w:r w:rsidR="00B033F5">
        <w:rPr>
          <w:rFonts w:ascii="Times New Roman" w:hAnsi="Times New Roman" w:cs="Times New Roman"/>
          <w:sz w:val="22"/>
          <w:szCs w:val="22"/>
        </w:rPr>
        <w:t xml:space="preserve"> che è presente n__</w:t>
      </w:r>
      <w:r w:rsidR="00407473">
        <w:rPr>
          <w:rFonts w:ascii="Times New Roman" w:hAnsi="Times New Roman" w:cs="Times New Roman"/>
          <w:sz w:val="22"/>
          <w:szCs w:val="22"/>
        </w:rPr>
        <w:t>___</w:t>
      </w:r>
      <w:r w:rsidR="00B033F5">
        <w:rPr>
          <w:rFonts w:ascii="Times New Roman" w:hAnsi="Times New Roman" w:cs="Times New Roman"/>
          <w:sz w:val="22"/>
          <w:szCs w:val="22"/>
        </w:rPr>
        <w:t>portatore di disabilità</w:t>
      </w:r>
      <w:r w:rsidR="00ED5238">
        <w:rPr>
          <w:rFonts w:ascii="Times New Roman" w:hAnsi="Times New Roman" w:cs="Times New Roman"/>
          <w:sz w:val="22"/>
          <w:szCs w:val="22"/>
        </w:rPr>
        <w:t xml:space="preserve"> (specificare tipo di disabilità:_________________________)</w:t>
      </w:r>
      <w:r w:rsidR="00407473">
        <w:rPr>
          <w:rFonts w:ascii="Times New Roman" w:hAnsi="Times New Roman" w:cs="Times New Roman"/>
          <w:sz w:val="22"/>
          <w:szCs w:val="22"/>
        </w:rPr>
        <w:t>;</w:t>
      </w:r>
    </w:p>
    <w:p w:rsidR="0012718D" w:rsidRDefault="0012718D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che il reddito percepito nell’anno 201</w:t>
      </w:r>
      <w:r w:rsidR="0090224D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è stato pari ad € _______________</w:t>
      </w:r>
      <w:r w:rsidR="0090224D">
        <w:rPr>
          <w:rFonts w:ascii="Times New Roman" w:hAnsi="Times New Roman" w:cs="Times New Roman"/>
          <w:sz w:val="22"/>
          <w:szCs w:val="22"/>
        </w:rPr>
        <w:t xml:space="preserve"> e il reddito percepito fino al 30.03.2020 è stato pari a_______________________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646DDF">
        <w:rPr>
          <w:rFonts w:ascii="Times New Roman" w:hAnsi="Times New Roman" w:cs="Times New Roman"/>
          <w:sz w:val="22"/>
          <w:szCs w:val="22"/>
        </w:rPr>
        <w:t>;</w:t>
      </w:r>
    </w:p>
    <w:p w:rsidR="00C62549" w:rsidRDefault="007878F5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che l</w:t>
      </w:r>
      <w:r w:rsidR="00C62549">
        <w:rPr>
          <w:rFonts w:ascii="Times New Roman" w:hAnsi="Times New Roman" w:cs="Times New Roman"/>
          <w:sz w:val="22"/>
          <w:szCs w:val="22"/>
        </w:rPr>
        <w:t xml:space="preserve">’attuale disponibilità economica in riferimento ad entrate recenti </w:t>
      </w:r>
      <w:r>
        <w:rPr>
          <w:rFonts w:ascii="Times New Roman" w:hAnsi="Times New Roman" w:cs="Times New Roman"/>
          <w:sz w:val="22"/>
          <w:szCs w:val="22"/>
        </w:rPr>
        <w:t>e</w:t>
      </w:r>
      <w:r w:rsidR="00C62549">
        <w:rPr>
          <w:rFonts w:ascii="Times New Roman" w:hAnsi="Times New Roman" w:cs="Times New Roman"/>
          <w:sz w:val="22"/>
          <w:szCs w:val="22"/>
        </w:rPr>
        <w:t>/o</w:t>
      </w:r>
      <w:r w:rsidR="00215FE4">
        <w:rPr>
          <w:rFonts w:ascii="Times New Roman" w:hAnsi="Times New Roman" w:cs="Times New Roman"/>
          <w:sz w:val="22"/>
          <w:szCs w:val="22"/>
        </w:rPr>
        <w:t xml:space="preserve"> </w:t>
      </w:r>
      <w:r w:rsidR="00C62549">
        <w:rPr>
          <w:rFonts w:ascii="Times New Roman" w:hAnsi="Times New Roman" w:cs="Times New Roman"/>
          <w:sz w:val="22"/>
          <w:szCs w:val="22"/>
        </w:rPr>
        <w:t>giacenza</w:t>
      </w:r>
      <w:r w:rsidR="00DC12DD">
        <w:rPr>
          <w:rFonts w:ascii="Times New Roman" w:hAnsi="Times New Roman" w:cs="Times New Roman"/>
          <w:sz w:val="22"/>
          <w:szCs w:val="22"/>
        </w:rPr>
        <w:t xml:space="preserve"> su c/c o altri </w:t>
      </w:r>
    </w:p>
    <w:p w:rsidR="00DC12DD" w:rsidRDefault="00DC12DD" w:rsidP="004943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strumenti di deposito immediatamente smobilizzabili</w:t>
      </w:r>
      <w:r w:rsidR="00C62549">
        <w:rPr>
          <w:rFonts w:ascii="Times New Roman" w:hAnsi="Times New Roman" w:cs="Times New Roman"/>
          <w:sz w:val="22"/>
          <w:szCs w:val="22"/>
        </w:rPr>
        <w:t xml:space="preserve"> non</w:t>
      </w:r>
      <w:r w:rsidR="00062B50">
        <w:rPr>
          <w:rFonts w:ascii="Times New Roman" w:hAnsi="Times New Roman" w:cs="Times New Roman"/>
          <w:sz w:val="22"/>
          <w:szCs w:val="22"/>
        </w:rPr>
        <w:t xml:space="preserve"> è</w:t>
      </w:r>
      <w:r w:rsidR="004943CF">
        <w:rPr>
          <w:rFonts w:ascii="Times New Roman" w:hAnsi="Times New Roman" w:cs="Times New Roman"/>
          <w:sz w:val="22"/>
          <w:szCs w:val="22"/>
        </w:rPr>
        <w:t xml:space="preserve"> superior</w:t>
      </w:r>
      <w:r w:rsidR="00062B50">
        <w:rPr>
          <w:rFonts w:ascii="Times New Roman" w:hAnsi="Times New Roman" w:cs="Times New Roman"/>
          <w:sz w:val="22"/>
          <w:szCs w:val="22"/>
        </w:rPr>
        <w:t>e</w:t>
      </w:r>
      <w:r w:rsidR="004943CF">
        <w:rPr>
          <w:rFonts w:ascii="Times New Roman" w:hAnsi="Times New Roman" w:cs="Times New Roman"/>
          <w:sz w:val="22"/>
          <w:szCs w:val="22"/>
        </w:rPr>
        <w:t xml:space="preserve"> nel valore complessivo a Euro 3.000</w:t>
      </w:r>
      <w:r w:rsidR="00062B50">
        <w:rPr>
          <w:rFonts w:ascii="Times New Roman" w:hAnsi="Times New Roman" w:cs="Times New Roman"/>
          <w:sz w:val="22"/>
          <w:szCs w:val="22"/>
        </w:rPr>
        <w:t>,00</w:t>
      </w:r>
      <w:r w:rsidR="00ED5238">
        <w:rPr>
          <w:rFonts w:ascii="Times New Roman" w:hAnsi="Times New Roman" w:cs="Times New Roman"/>
          <w:sz w:val="22"/>
          <w:szCs w:val="22"/>
        </w:rPr>
        <w:t xml:space="preserve"> (tremila//00)</w:t>
      </w:r>
    </w:p>
    <w:p w:rsidR="004A56D4" w:rsidRDefault="004A56D4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Eventuali note: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DC12DD" w:rsidRDefault="00DC12DD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003401" w:rsidRP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DC12D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_________________________________.</w:t>
      </w: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2718D" w:rsidRPr="0012718D" w:rsidRDefault="0012718D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Il/La sottoscritto/a dà atto e dichiara di accettare che la presentazione della presente istanza non dà diritto all’accesso al beneficio richiesto. I dati richiesti</w:t>
      </w:r>
      <w:r w:rsidR="00E42A9A">
        <w:rPr>
          <w:rFonts w:ascii="Times New Roman" w:hAnsi="Times New Roman" w:cs="Times New Roman"/>
          <w:b/>
          <w:sz w:val="22"/>
          <w:szCs w:val="22"/>
          <w:u w:val="single"/>
        </w:rPr>
        <w:t>, che non rappresentano in alcun modo motivi di esclusione,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 xml:space="preserve"> sono necessari ai fini di dar seguito a idonea istruttoria da parte dei competenti uffici, finalizzata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’elenco 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Fondo di solidarietà alimentare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12718D" w:rsidRDefault="0012718D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03401" w:rsidRDefault="002D6CE7" w:rsidP="000034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Il/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>La sottoscritto/a prende atto e dichiara di accettare, altresì, che, successivamente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>’elenco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 xml:space="preserve"> 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Fondo di solidarietà alimentare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>, il Comune di</w:t>
      </w:r>
      <w:r w:rsidR="00EB14D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D5238">
        <w:rPr>
          <w:rFonts w:ascii="Times New Roman" w:hAnsi="Times New Roman" w:cs="Times New Roman"/>
          <w:b/>
          <w:sz w:val="22"/>
          <w:szCs w:val="22"/>
          <w:u w:val="single"/>
        </w:rPr>
        <w:t>Ovindoli</w:t>
      </w:r>
      <w:r w:rsidR="00EB14D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>procederà alla messa a disposizione dell’importo riconosciuto</w:t>
      </w:r>
      <w:r w:rsidR="009F1BCB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EA1FB1" w:rsidRDefault="00EA1FB1" w:rsidP="000034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A1FB1" w:rsidRDefault="00EA1FB1" w:rsidP="000034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A1FB1" w:rsidRPr="001F0DB0" w:rsidRDefault="00EA1FB1" w:rsidP="00EA1FB1">
      <w:pPr>
        <w:widowControl/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1F0DB0">
        <w:rPr>
          <w:rFonts w:eastAsia="Calibri"/>
          <w:b/>
          <w:bCs/>
          <w:color w:val="000000"/>
        </w:rPr>
        <w:t>Informativa sul trattamento dei dati personali ex art.13 del Regolamento Europeo 679/2016</w:t>
      </w:r>
    </w:p>
    <w:p w:rsidR="00EA1FB1" w:rsidRPr="001F0DB0" w:rsidRDefault="00EA1FB1" w:rsidP="004943CF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F0DB0">
        <w:rPr>
          <w:rFonts w:eastAsia="Calibri"/>
          <w:color w:val="000000"/>
        </w:rPr>
        <w:t xml:space="preserve">In ordine ai dati personali trattati nell’ambito del presente procedimento, si </w:t>
      </w:r>
      <w:r w:rsidRPr="00AD08D2">
        <w:rPr>
          <w:rFonts w:eastAsia="Calibri"/>
          <w:color w:val="000000"/>
        </w:rPr>
        <w:t xml:space="preserve">è </w:t>
      </w:r>
      <w:r w:rsidRPr="001F0DB0">
        <w:rPr>
          <w:rFonts w:eastAsia="Calibri"/>
          <w:color w:val="000000"/>
        </w:rPr>
        <w:t>informa</w:t>
      </w:r>
      <w:r w:rsidRPr="00AD08D2">
        <w:rPr>
          <w:rFonts w:eastAsia="Calibri"/>
          <w:color w:val="000000"/>
        </w:rPr>
        <w:t>ti</w:t>
      </w:r>
      <w:r w:rsidRPr="001F0DB0">
        <w:rPr>
          <w:rFonts w:eastAsia="Calibri"/>
          <w:color w:val="000000"/>
        </w:rPr>
        <w:t xml:space="preserve"> che:</w:t>
      </w:r>
    </w:p>
    <w:p w:rsidR="00EA1FB1" w:rsidRPr="001F0DB0" w:rsidRDefault="00EA1FB1" w:rsidP="004943CF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F0DB0">
        <w:rPr>
          <w:rFonts w:eastAsia="Calibri"/>
          <w:color w:val="000000"/>
        </w:rPr>
        <w:t>- i dati richiesti sono raccolti per le finalità inerenti alla procedura, disciplinata dalla legge di reclutamento</w:t>
      </w:r>
    </w:p>
    <w:p w:rsidR="00EA1FB1" w:rsidRPr="001F0DB0" w:rsidRDefault="00EA1FB1" w:rsidP="004943CF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F0DB0">
        <w:rPr>
          <w:rFonts w:eastAsia="Calibri"/>
          <w:color w:val="000000"/>
        </w:rPr>
        <w:t>di personale dipendente;</w:t>
      </w:r>
    </w:p>
    <w:p w:rsidR="00EA1FB1" w:rsidRPr="001F0DB0" w:rsidRDefault="00EA1FB1" w:rsidP="004943CF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F0DB0">
        <w:rPr>
          <w:rFonts w:eastAsia="Calibri"/>
          <w:color w:val="000000"/>
        </w:rPr>
        <w:lastRenderedPageBreak/>
        <w:t>- il trattamento dei dati avverrà medianti strumenti, anche informatici, idonei a garantirne la sicurezza ed a</w:t>
      </w:r>
    </w:p>
    <w:p w:rsidR="00EA1FB1" w:rsidRPr="001F0DB0" w:rsidRDefault="00EA1FB1" w:rsidP="004943CF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F0DB0">
        <w:rPr>
          <w:rFonts w:eastAsia="Calibri"/>
          <w:color w:val="000000"/>
        </w:rPr>
        <w:t>prevenire la violazione dei diritti, delle libertà fondamentali e della dignità dell’interessato;</w:t>
      </w:r>
    </w:p>
    <w:p w:rsidR="00EA1FB1" w:rsidRPr="001F0DB0" w:rsidRDefault="00EA1FB1" w:rsidP="004943CF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F0DB0">
        <w:rPr>
          <w:rFonts w:eastAsia="Calibri"/>
          <w:color w:val="000000"/>
        </w:rPr>
        <w:t xml:space="preserve">- titolare del trattamento dei dati è il Comune di </w:t>
      </w:r>
      <w:r w:rsidR="00ED5238">
        <w:rPr>
          <w:rFonts w:eastAsia="Calibri"/>
          <w:color w:val="000000"/>
        </w:rPr>
        <w:t>Ovindoli</w:t>
      </w:r>
      <w:r w:rsidRPr="001F0DB0">
        <w:rPr>
          <w:rFonts w:eastAsia="Calibri"/>
          <w:color w:val="000000"/>
        </w:rPr>
        <w:t>;</w:t>
      </w:r>
    </w:p>
    <w:p w:rsidR="00EA1FB1" w:rsidRPr="001F0DB0" w:rsidRDefault="00EA1FB1" w:rsidP="004943CF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F0DB0">
        <w:rPr>
          <w:rFonts w:eastAsia="Calibri"/>
          <w:color w:val="000000"/>
        </w:rPr>
        <w:t>- le informative complete, redatte ai sensi dell'art. 13 e seguenti del Regolamento Europeo 679/2016, possono essere reperibili presso gli uffici comunali</w:t>
      </w:r>
      <w:r w:rsidRPr="00AD08D2">
        <w:rPr>
          <w:rFonts w:eastAsia="Calibri"/>
          <w:color w:val="000000"/>
        </w:rPr>
        <w:t xml:space="preserve"> e il sito del Comune</w:t>
      </w:r>
      <w:r w:rsidRPr="001F0DB0">
        <w:rPr>
          <w:rFonts w:eastAsia="Calibri"/>
          <w:color w:val="000000"/>
        </w:rPr>
        <w:t>.</w:t>
      </w:r>
    </w:p>
    <w:p w:rsidR="00EA1FB1" w:rsidRPr="002D6CE7" w:rsidRDefault="00EA1FB1" w:rsidP="004943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03401" w:rsidRDefault="0000340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4011" w:rsidRDefault="0067401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 alla presente copia del proprio documento di riconoscimento in corso di validità.</w:t>
      </w:r>
    </w:p>
    <w:p w:rsidR="00D16456" w:rsidRDefault="00D16456" w:rsidP="00D164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7174" w:rsidRDefault="00EB7174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5238" w:rsidRDefault="00D16456" w:rsidP="00ED523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___/___/2020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D5238" w:rsidRDefault="00ED5238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5238" w:rsidRDefault="00ED5238" w:rsidP="00ED523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p w:rsidR="00ED5238" w:rsidRDefault="00ED5238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5238" w:rsidRDefault="00ED5238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6A9A" w:rsidRDefault="00D16456" w:rsidP="00ED523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D16456" w:rsidRDefault="00D16456" w:rsidP="00ED5238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2718D" w:rsidRDefault="0012718D" w:rsidP="00ED5238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2718D" w:rsidRDefault="0012718D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B7174" w:rsidRDefault="00EB7174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16456" w:rsidRDefault="00D16456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46E8F" w:rsidRPr="00603A24" w:rsidRDefault="00266A9A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N.B.: 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Il Comune di </w:t>
      </w:r>
      <w:r w:rsidR="00ED5238">
        <w:rPr>
          <w:rFonts w:ascii="Times New Roman" w:hAnsi="Times New Roman" w:cs="Times New Roman"/>
          <w:sz w:val="22"/>
          <w:szCs w:val="22"/>
          <w:u w:val="single"/>
        </w:rPr>
        <w:t>Ovindoli</w:t>
      </w:r>
      <w:r w:rsidR="009F1BCB">
        <w:rPr>
          <w:rFonts w:ascii="Times New Roman" w:hAnsi="Times New Roman" w:cs="Times New Roman"/>
          <w:sz w:val="22"/>
          <w:szCs w:val="22"/>
          <w:u w:val="single"/>
        </w:rPr>
        <w:t xml:space="preserve"> s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>i riserva la facoltà di disporre gli opportuni controlli in ordine alle dichiarazioni rese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dagli interessati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, procedendo, laddove fosse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accertata una dichiarazione falsa o mendace, alla </w:t>
      </w:r>
      <w:r w:rsidR="00177BA4">
        <w:rPr>
          <w:rFonts w:ascii="Times New Roman" w:hAnsi="Times New Roman" w:cs="Times New Roman"/>
          <w:sz w:val="22"/>
          <w:szCs w:val="22"/>
          <w:u w:val="single"/>
        </w:rPr>
        <w:t xml:space="preserve">conseguente </w:t>
      </w:r>
      <w:r>
        <w:rPr>
          <w:rFonts w:ascii="Times New Roman" w:hAnsi="Times New Roman" w:cs="Times New Roman"/>
          <w:sz w:val="22"/>
          <w:szCs w:val="22"/>
          <w:u w:val="single"/>
        </w:rPr>
        <w:t>denuncia ai sensi della normativa vigente</w:t>
      </w:r>
      <w:r w:rsidR="00BB647A">
        <w:rPr>
          <w:rFonts w:ascii="Times New Roman" w:hAnsi="Times New Roman" w:cs="Times New Roman"/>
          <w:sz w:val="22"/>
          <w:szCs w:val="22"/>
          <w:u w:val="single"/>
        </w:rPr>
        <w:t xml:space="preserve"> e al recupero della somma indebitamente percepita.</w:t>
      </w:r>
      <w:bookmarkStart w:id="0" w:name="_GoBack"/>
      <w:bookmarkEnd w:id="0"/>
    </w:p>
    <w:sectPr w:rsidR="00346E8F" w:rsidRPr="00603A24" w:rsidSect="002B12D8">
      <w:pgSz w:w="11906" w:h="16838"/>
      <w:pgMar w:top="993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BC" w:rsidRDefault="00BE4EBC" w:rsidP="00266A9A">
      <w:r>
        <w:separator/>
      </w:r>
    </w:p>
  </w:endnote>
  <w:endnote w:type="continuationSeparator" w:id="1">
    <w:p w:rsidR="00BE4EBC" w:rsidRDefault="00BE4EBC" w:rsidP="0026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BC" w:rsidRDefault="00BE4EBC" w:rsidP="00266A9A">
      <w:r>
        <w:separator/>
      </w:r>
    </w:p>
  </w:footnote>
  <w:footnote w:type="continuationSeparator" w:id="1">
    <w:p w:rsidR="00BE4EBC" w:rsidRDefault="00BE4EBC" w:rsidP="00266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2C7"/>
    <w:rsid w:val="00003401"/>
    <w:rsid w:val="00062B50"/>
    <w:rsid w:val="000631BD"/>
    <w:rsid w:val="00080086"/>
    <w:rsid w:val="000A3FAD"/>
    <w:rsid w:val="0012718D"/>
    <w:rsid w:val="001570D8"/>
    <w:rsid w:val="00177BA4"/>
    <w:rsid w:val="00192358"/>
    <w:rsid w:val="001E5DD7"/>
    <w:rsid w:val="00215FE4"/>
    <w:rsid w:val="002230C1"/>
    <w:rsid w:val="0022418F"/>
    <w:rsid w:val="00240B1E"/>
    <w:rsid w:val="00266A9A"/>
    <w:rsid w:val="002A3150"/>
    <w:rsid w:val="002B12D8"/>
    <w:rsid w:val="002B6C21"/>
    <w:rsid w:val="002D1DEE"/>
    <w:rsid w:val="002D6CE7"/>
    <w:rsid w:val="002F23DB"/>
    <w:rsid w:val="00346E8F"/>
    <w:rsid w:val="00384433"/>
    <w:rsid w:val="0038481E"/>
    <w:rsid w:val="003875F7"/>
    <w:rsid w:val="00407473"/>
    <w:rsid w:val="004943CF"/>
    <w:rsid w:val="004A56D4"/>
    <w:rsid w:val="004E7F35"/>
    <w:rsid w:val="00565540"/>
    <w:rsid w:val="00587003"/>
    <w:rsid w:val="00603A24"/>
    <w:rsid w:val="00604BFA"/>
    <w:rsid w:val="00646DDF"/>
    <w:rsid w:val="00674011"/>
    <w:rsid w:val="00697F4E"/>
    <w:rsid w:val="006E6847"/>
    <w:rsid w:val="007878F5"/>
    <w:rsid w:val="007A3C9E"/>
    <w:rsid w:val="007B76C2"/>
    <w:rsid w:val="008127AA"/>
    <w:rsid w:val="00814BC1"/>
    <w:rsid w:val="00820E58"/>
    <w:rsid w:val="008662C7"/>
    <w:rsid w:val="0090224D"/>
    <w:rsid w:val="00924FD6"/>
    <w:rsid w:val="00960CE7"/>
    <w:rsid w:val="009C48C5"/>
    <w:rsid w:val="009F1BCB"/>
    <w:rsid w:val="00A21AFB"/>
    <w:rsid w:val="00A27D71"/>
    <w:rsid w:val="00AB3C69"/>
    <w:rsid w:val="00B033F5"/>
    <w:rsid w:val="00B61AB3"/>
    <w:rsid w:val="00B93E58"/>
    <w:rsid w:val="00BB647A"/>
    <w:rsid w:val="00BE4EBC"/>
    <w:rsid w:val="00C62549"/>
    <w:rsid w:val="00C9068F"/>
    <w:rsid w:val="00CD30EB"/>
    <w:rsid w:val="00CD3210"/>
    <w:rsid w:val="00D16456"/>
    <w:rsid w:val="00D412CD"/>
    <w:rsid w:val="00D84B45"/>
    <w:rsid w:val="00D95F02"/>
    <w:rsid w:val="00DC12DD"/>
    <w:rsid w:val="00DE1054"/>
    <w:rsid w:val="00E25479"/>
    <w:rsid w:val="00E42A9A"/>
    <w:rsid w:val="00E45860"/>
    <w:rsid w:val="00E517DB"/>
    <w:rsid w:val="00EA1FB1"/>
    <w:rsid w:val="00EB14DA"/>
    <w:rsid w:val="00EB553B"/>
    <w:rsid w:val="00EB7174"/>
    <w:rsid w:val="00ED5238"/>
    <w:rsid w:val="00EF1F00"/>
    <w:rsid w:val="00F23D61"/>
    <w:rsid w:val="00F779DC"/>
    <w:rsid w:val="00FB139A"/>
    <w:rsid w:val="00FF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5F7"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3875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3875F7"/>
    <w:pPr>
      <w:spacing w:after="140" w:line="288" w:lineRule="auto"/>
    </w:pPr>
  </w:style>
  <w:style w:type="paragraph" w:styleId="Elenco">
    <w:name w:val="List"/>
    <w:basedOn w:val="Corpodeltesto"/>
    <w:rsid w:val="003875F7"/>
  </w:style>
  <w:style w:type="paragraph" w:styleId="Didascalia">
    <w:name w:val="caption"/>
    <w:basedOn w:val="Normale"/>
    <w:qFormat/>
    <w:rsid w:val="003875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875F7"/>
    <w:pPr>
      <w:suppressLineNumbers/>
    </w:pPr>
  </w:style>
  <w:style w:type="paragraph" w:customStyle="1" w:styleId="Testopreformattato">
    <w:name w:val="Testo preformattato"/>
    <w:basedOn w:val="Normale"/>
    <w:qFormat/>
    <w:rsid w:val="003875F7"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9A"/>
    <w:rPr>
      <w:rFonts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9A"/>
    <w:rPr>
      <w:rFonts w:cs="Mangal"/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0A3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B1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ffarigenerali.ovindol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.ovindoli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tocollo\Download\Modulo%20richiesta%20buono%20spes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richiesta buono spesa.dotx</Template>
  <TotalTime>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 Sorrentino</dc:creator>
  <cp:lastModifiedBy>egle</cp:lastModifiedBy>
  <cp:revision>2</cp:revision>
  <cp:lastPrinted>2020-03-31T12:52:00Z</cp:lastPrinted>
  <dcterms:created xsi:type="dcterms:W3CDTF">2020-12-12T11:22:00Z</dcterms:created>
  <dcterms:modified xsi:type="dcterms:W3CDTF">2020-12-12T11:22:00Z</dcterms:modified>
</cp:coreProperties>
</file>